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eastAsia" w:ascii="黑体" w:hAnsi="黑体" w:eastAsia="黑体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spacing w:val="8"/>
          <w:sz w:val="32"/>
          <w:szCs w:val="32"/>
          <w:lang w:val="en-US" w:eastAsia="zh-CN"/>
        </w:rPr>
        <w:t>4</w:t>
      </w:r>
    </w:p>
    <w:p>
      <w:pPr>
        <w:widowControl/>
        <w:spacing w:line="360" w:lineRule="auto"/>
        <w:rPr>
          <w:rFonts w:ascii="宋体" w:hAnsi="宋体" w:cs="宋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宋体" w:hAnsi="宋体" w:eastAsia="宋体" w:cs="宋体"/>
          <w:b/>
          <w:bCs/>
          <w:color w:val="000000"/>
          <w:spacing w:val="8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pacing w:val="8"/>
          <w:sz w:val="44"/>
          <w:szCs w:val="44"/>
        </w:rPr>
        <w:t>放弃面试资格声明</w:t>
      </w:r>
    </w:p>
    <w:p>
      <w:pPr>
        <w:widowControl/>
        <w:spacing w:line="360" w:lineRule="auto"/>
        <w:rPr>
          <w:rFonts w:ascii="宋体" w:hAnsi="宋体" w:cs="宋体"/>
          <w:sz w:val="32"/>
          <w:szCs w:val="32"/>
        </w:rPr>
      </w:pPr>
    </w:p>
    <w:p>
      <w:pPr>
        <w:widowControl/>
        <w:spacing w:line="360" w:lineRule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国家税务总局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新疆维吾尔自治区</w:t>
      </w:r>
      <w:r>
        <w:rPr>
          <w:rFonts w:hint="eastAsia" w:ascii="宋体" w:hAnsi="宋体" w:cs="宋体"/>
          <w:sz w:val="32"/>
          <w:szCs w:val="32"/>
        </w:rPr>
        <w:t>税务局：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本人XXX，身份证号：XXXXXXXXXXXXXXXXXX，</w:t>
      </w:r>
      <w:r>
        <w:rPr>
          <w:rFonts w:hint="eastAsia" w:ascii="宋体" w:hAnsi="宋体" w:cs="宋体"/>
          <w:kern w:val="0"/>
          <w:sz w:val="32"/>
          <w:szCs w:val="32"/>
        </w:rPr>
        <w:t>报考XX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岗位</w:t>
      </w: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岗位</w:t>
      </w:r>
      <w:r>
        <w:rPr>
          <w:rFonts w:hint="eastAsia" w:ascii="宋体" w:hAnsi="宋体" w:cs="宋体"/>
          <w:kern w:val="0"/>
          <w:sz w:val="32"/>
          <w:szCs w:val="32"/>
        </w:rPr>
        <w:t>代码XXXXXXXXX），已进入该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岗位</w:t>
      </w:r>
      <w:r>
        <w:rPr>
          <w:rFonts w:hint="eastAsia" w:ascii="宋体" w:hAnsi="宋体" w:cs="宋体"/>
          <w:kern w:val="0"/>
          <w:sz w:val="32"/>
          <w:szCs w:val="32"/>
        </w:rPr>
        <w:t>面试名单。现因个人原因，自愿放弃面试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资格</w:t>
      </w:r>
      <w:r>
        <w:rPr>
          <w:rFonts w:hint="eastAsia" w:ascii="宋体" w:hAnsi="宋体" w:cs="宋体"/>
          <w:kern w:val="0"/>
          <w:sz w:val="32"/>
          <w:szCs w:val="32"/>
        </w:rPr>
        <w:t>，特此声明。</w:t>
      </w:r>
      <w:bookmarkStart w:id="0" w:name="_GoBack"/>
      <w:bookmarkEnd w:id="0"/>
    </w:p>
    <w:p>
      <w:pPr>
        <w:widowControl/>
        <w:spacing w:line="360" w:lineRule="auto"/>
        <w:ind w:firstLine="64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联系电话：</w:t>
      </w:r>
    </w:p>
    <w:p>
      <w:pPr>
        <w:widowControl/>
        <w:spacing w:line="360" w:lineRule="auto"/>
        <w:ind w:firstLine="640"/>
        <w:rPr>
          <w:rFonts w:hint="eastAsia" w:ascii="宋体" w:hAnsi="宋体" w:cs="宋体"/>
          <w:sz w:val="32"/>
          <w:szCs w:val="32"/>
        </w:rPr>
      </w:pPr>
    </w:p>
    <w:p>
      <w:pPr>
        <w:widowControl/>
        <w:spacing w:line="360" w:lineRule="auto"/>
        <w:ind w:firstLine="1977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姓名（考生本人手写签名）：</w:t>
      </w:r>
    </w:p>
    <w:p>
      <w:pPr>
        <w:widowControl/>
        <w:spacing w:line="360" w:lineRule="auto"/>
        <w:ind w:firstLine="1977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日期：</w:t>
      </w:r>
    </w:p>
    <w:p>
      <w:pPr>
        <w:widowControl/>
        <w:spacing w:line="560" w:lineRule="exact"/>
        <w:ind w:firstLine="640"/>
        <w:jc w:val="left"/>
        <w:rPr>
          <w:rFonts w:hint="eastAsia" w:ascii="宋体" w:hAnsi="宋体" w:cs="宋体"/>
          <w:sz w:val="32"/>
          <w:szCs w:val="32"/>
          <w:u w:val="single"/>
        </w:rPr>
      </w:pPr>
    </w:p>
    <w:p>
      <w:pPr>
        <w:widowControl/>
        <w:spacing w:line="560" w:lineRule="exact"/>
        <w:ind w:firstLine="640"/>
        <w:jc w:val="left"/>
        <w:rPr>
          <w:rFonts w:hint="eastAsia" w:ascii="宋体" w:hAnsi="宋体" w:cs="宋体"/>
          <w:sz w:val="32"/>
          <w:szCs w:val="32"/>
          <w:u w:val="single"/>
        </w:rPr>
      </w:pPr>
    </w:p>
    <w:p>
      <w:pPr>
        <w:jc w:val="center"/>
        <w:rPr>
          <w:rFonts w:hint="eastAsia" w:ascii="宋体" w:hAnsi="宋体"/>
          <w:bCs/>
          <w:spacing w:val="8"/>
          <w:sz w:val="84"/>
          <w:szCs w:val="84"/>
        </w:rPr>
      </w:pPr>
      <w:r>
        <w:rPr>
          <w:rFonts w:hint="eastAsia" w:ascii="宋体" w:hAnsi="宋体"/>
          <w:bCs/>
          <w:spacing w:val="8"/>
          <w:sz w:val="84"/>
          <w:szCs w:val="84"/>
        </w:rPr>
        <w:t>身份证复印件粘贴处</w:t>
      </w:r>
    </w:p>
    <w:sectPr>
      <w:pgSz w:w="11906" w:h="16838" w:orient="landscape"/>
      <w:pgMar w:top="1440" w:right="1800" w:bottom="1440" w:left="1800" w:header="851" w:footer="992" w:gutter="0"/>
      <w:cols w:space="1701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documentProtection w:enforcement="0"/>
  <w:defaultTabStop w:val="420"/>
  <w:characterSpacingControl w:val="doNotCompress"/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F33C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9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uiPriority w:val="99"/>
    <w:tblPr>
      <w:tblLayout w:type="fixed"/>
    </w:tblPr>
    <w:tblStylePr w:type="firstRow">
      <w:tblPr>
        <w:tblLayout w:type="fixed"/>
      </w:tblPr>
    </w:tblStylePr>
    <w:tblStylePr w:type="lastRow">
      <w:tblPr>
        <w:tblLayout w:type="fixed"/>
      </w:tblPr>
    </w:tblStylePr>
    <w:tblStylePr w:type="firstCol">
      <w:tblPr>
        <w:tblLayout w:type="fixed"/>
      </w:tblPr>
    </w:tblStylePr>
    <w:tblStylePr w:type="lastCol"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tblPr>
        <w:tblLayout w:type="fixed"/>
      </w:tbl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character" w:styleId="29">
    <w:name w:val="endnote reference"/>
    <w:semiHidden/>
    <w:unhideWhenUsed/>
    <w:qFormat/>
    <w:uiPriority w:val="99"/>
    <w:rPr>
      <w:vertAlign w:val="superscript"/>
    </w:rPr>
  </w:style>
  <w:style w:type="character" w:styleId="30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1">
    <w:name w:val="footnote reference"/>
    <w:unhideWhenUsed/>
    <w:qFormat/>
    <w:uiPriority w:val="99"/>
    <w:rPr>
      <w:vertAlign w:val="superscript"/>
    </w:rPr>
  </w:style>
  <w:style w:type="table" w:styleId="33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tblLayout w:type="fixed"/>
      </w:tblPr>
    </w:tblStylePr>
    <w:tblStylePr w:type="lastRow">
      <w:tblPr>
        <w:tblLayout w:type="fixed"/>
      </w:tblPr>
    </w:tblStylePr>
    <w:tblStylePr w:type="firstCol">
      <w:tblPr>
        <w:tblLayout w:type="fixed"/>
      </w:tblPr>
    </w:tblStylePr>
    <w:tblStylePr w:type="lastCol"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tblPr>
        <w:tblLayout w:type="fixed"/>
      </w:tbl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character" w:customStyle="1" w:styleId="34">
    <w:name w:val="Heading 1 Char"/>
    <w:link w:val="2"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link w:val="7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link w:val="8"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link w:val="9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link w:val="10"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5">
    <w:name w:val="Title Char"/>
    <w:link w:val="27"/>
    <w:uiPriority w:val="10"/>
    <w:rPr>
      <w:sz w:val="48"/>
      <w:szCs w:val="48"/>
    </w:rPr>
  </w:style>
  <w:style w:type="character" w:customStyle="1" w:styleId="46">
    <w:name w:val="Subtitle Char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link w:val="18"/>
    <w:uiPriority w:val="99"/>
  </w:style>
  <w:style w:type="character" w:customStyle="1" w:styleId="52">
    <w:name w:val="Footer Char"/>
    <w:link w:val="17"/>
    <w:uiPriority w:val="99"/>
  </w:style>
  <w:style w:type="character" w:customStyle="1" w:styleId="53">
    <w:name w:val="Caption Char"/>
    <w:link w:val="17"/>
    <w:uiPriority w:val="99"/>
  </w:style>
  <w:style w:type="table" w:customStyle="1" w:styleId="54">
    <w:name w:val="Table Grid Light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tblLayout w:type="fixed"/>
      </w:tblPr>
    </w:tblStylePr>
    <w:tblStylePr w:type="lastRow">
      <w:tblPr>
        <w:tblLayout w:type="fixed"/>
      </w:tblPr>
    </w:tblStylePr>
    <w:tblStylePr w:type="firstCol">
      <w:tblPr>
        <w:tblLayout w:type="fixed"/>
      </w:tblPr>
    </w:tblStylePr>
    <w:tblStylePr w:type="lastCol"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tblPr>
        <w:tblLayout w:type="fixed"/>
      </w:tbl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5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6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tblPr>
        <w:tblLayout w:type="fixed"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>
        <w:tblLayout w:type="fixed"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>
        <w:tblLayout w:type="fixed"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7">
    <w:name w:val="Plain Table 3"/>
    <w:uiPriority w:val="99"/>
    <w:pPr>
      <w:spacing w:after="0" w:line="240" w:lineRule="auto"/>
    </w:pPr>
    <w:tblPr>
      <w:tblLayout w:type="fixed"/>
    </w:tblPr>
    <w:tblStylePr w:type="firstRow">
      <w:rPr>
        <w:b/>
        <w:caps/>
        <w:color w:val="404040"/>
      </w:rPr>
      <w:tblPr>
        <w:tblLayout w:type="fixed"/>
      </w:tbl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>
        <w:tblLayout w:type="fixed"/>
      </w:tblPr>
    </w:tblStylePr>
    <w:tblStylePr w:type="firstCol">
      <w:rPr>
        <w:b/>
        <w:caps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8">
    <w:name w:val="Plain Table 4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9">
    <w:name w:val="Plain Table 5"/>
    <w:qFormat/>
    <w:uiPriority w:val="99"/>
    <w:pPr>
      <w:spacing w:after="0" w:line="240" w:lineRule="auto"/>
    </w:pPr>
    <w:tblPr>
      <w:tblLayout w:type="fixed"/>
    </w:tblPr>
    <w:tblStylePr w:type="firstRow">
      <w:rPr>
        <w:i/>
        <w:color w:val="404040"/>
      </w:rPr>
      <w:tblPr>
        <w:tblLayout w:type="fixed"/>
      </w:tbl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>
        <w:tblLayout w:type="fixed"/>
      </w:tbl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0">
    <w:name w:val="Grid Table 1 Light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1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2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3">
    <w:name w:val="Grid Table 1 Light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4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5">
    <w:name w:val="Grid Table 1 Light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6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7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8">
    <w:name w:val="Grid Table 2 - Accent 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9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0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1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2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3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4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5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6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7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8">
    <w:name w:val="Grid Table 3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9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0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1">
    <w:name w:val="Grid Table 4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2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CE6F2" w:themeColor="accent1" w:themeTint="32" w:fill="DCE6F2" w:themeFill="accent1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CE6F2" w:themeColor="accent1" w:themeTint="32" w:fill="DCE6F2" w:themeFill="accent1" w:themeFillTint="32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3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4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5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6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7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8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band1Vert">
      <w:tblPr>
        <w:tblLayout w:type="fixed"/>
      </w:tblPr>
      <w:tcPr>
        <w:shd w:val="clear" w:color="898989" w:themeColor="text1" w:themeTint="75" w:fill="898989" w:themeFill="text1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898989" w:themeColor="text1" w:themeTint="75" w:fill="898989" w:themeFill="text1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9">
    <w:name w:val="Grid Table 5 Dark- Accent 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F81BD" w:themeColor="accent1" w:fill="4F81BD" w:themeFill="accent1"/>
      </w:tcPr>
    </w:tblStylePr>
    <w:tblStylePr w:type="band1Vert">
      <w:tblPr>
        <w:tblLayout w:type="fixed"/>
      </w:tblPr>
      <w:tcPr>
        <w:shd w:val="clear" w:color="AEC5E0" w:themeColor="accent1" w:themeTint="75" w:fill="AEC5E0" w:themeFill="accent1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AEC5E0" w:themeColor="accent1" w:themeTint="75" w:fill="AEC5E0" w:themeFill="accent1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0">
    <w:name w:val="Grid Table 5 Dark - Accent 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C0504D" w:themeColor="accent2" w:fill="C0504D" w:themeFill="accent2"/>
      </w:tcPr>
    </w:tblStylePr>
    <w:tblStylePr w:type="band1Vert">
      <w:tblPr>
        <w:tblLayout w:type="fixed"/>
      </w:tblPr>
      <w:tcPr>
        <w:shd w:val="clear" w:color="E2AEAD" w:themeColor="accent2" w:themeTint="75" w:fill="E2AEAD" w:themeFill="accent2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E2AEAD" w:themeColor="accent2" w:themeTint="75" w:fill="E2AEAD" w:themeFill="accent2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1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9BBB59" w:themeColor="accent3" w:fill="9BBB59" w:themeFill="accent3"/>
      </w:tcPr>
    </w:tblStylePr>
    <w:tblStylePr w:type="band1Vert">
      <w:tblPr>
        <w:tblLayout w:type="fixed"/>
      </w:tblPr>
      <w:tcPr>
        <w:shd w:val="clear" w:color="D1DFB2" w:themeColor="accent3" w:themeTint="75" w:fill="D1DFB2" w:themeFill="accent3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D1DFB2" w:themeColor="accent3" w:themeTint="75" w:fill="D1DFB2" w:themeFill="accent3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2">
    <w:name w:val="Grid Table 5 Dark- Accent 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8064A2" w:themeColor="accent4" w:fill="8064A2" w:themeFill="accent4"/>
      </w:tcPr>
    </w:tblStylePr>
    <w:tblStylePr w:type="band1Vert">
      <w:tblPr>
        <w:tblLayout w:type="fixed"/>
      </w:tblPr>
      <w:tcPr>
        <w:shd w:val="clear" w:color="C4B7D4" w:themeColor="accent4" w:themeTint="75" w:fill="C4B7D4" w:themeFill="accent4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C4B7D4" w:themeColor="accent4" w:themeTint="75" w:fill="C4B7D4" w:themeFill="accent4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3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band1Vert">
      <w:tblPr>
        <w:tblLayout w:type="fixed"/>
      </w:tblPr>
      <w:tcPr>
        <w:shd w:val="clear" w:color="ACD8E4" w:themeColor="accent5" w:themeTint="75" w:fill="ACD8E4" w:themeFill="accent5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ACD8E4" w:themeColor="accent5" w:themeTint="75" w:fill="ACD8E4" w:themeFill="accent5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4">
    <w:name w:val="Grid Table 5 Dark - Accent 6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band1Vert">
      <w:tblPr>
        <w:tblLayout w:type="fixed"/>
      </w:tblPr>
      <w:tcPr>
        <w:shd w:val="clear" w:color="FBCEAA" w:themeColor="accent6" w:themeTint="75" w:fill="FBCEAA" w:themeFill="accent6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FBCEAA" w:themeColor="accent6" w:themeTint="75" w:fill="FBCEAA" w:themeFill="accent6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5">
    <w:name w:val="Grid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6">
    <w:name w:val="Grid Table 6 Colorful - Accent 1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Layout w:type="fixed"/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7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8">
    <w:name w:val="Grid Table 6 Colorful - Accent 3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9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0">
    <w:name w:val="Grid Table 6 Colorful - Accent 5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blStylePr w:type="firstRow">
      <w:rPr>
        <w:b/>
        <w:color w:val="266778" w:themeColor="accent5" w:themeShade="94"/>
      </w:rPr>
      <w:tblPr>
        <w:tblLayout w:type="fixed"/>
      </w:tbl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  <w:tblPr>
        <w:tblLayout w:type="fixed"/>
      </w:tblPr>
    </w:tblStylePr>
    <w:tblStylePr w:type="firstCol">
      <w:rPr>
        <w:b/>
        <w:color w:val="266778" w:themeColor="accent5" w:themeShade="94"/>
      </w:rPr>
      <w:tblPr>
        <w:tblLayout w:type="fixed"/>
      </w:tblPr>
    </w:tblStylePr>
    <w:tblStylePr w:type="lastCol">
      <w:rPr>
        <w:b/>
        <w:color w:val="266778" w:themeColor="accent5" w:themeShade="94"/>
      </w:rPr>
      <w:tblPr>
        <w:tblLayout w:type="fixed"/>
      </w:tblPr>
    </w:tblStylePr>
    <w:tblStylePr w:type="band1Vert"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266778" w:themeColor="accent5" w:themeShade="94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1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blStylePr w:type="firstRow">
      <w:rPr>
        <w:b/>
        <w:color w:val="266778" w:themeColor="accent5" w:themeShade="94"/>
      </w:rPr>
      <w:tblPr>
        <w:tblLayout w:type="fixed"/>
      </w:tbl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  <w:tblPr>
        <w:tblLayout w:type="fixed"/>
      </w:tblPr>
    </w:tblStylePr>
    <w:tblStylePr w:type="firstCol">
      <w:rPr>
        <w:b/>
        <w:color w:val="266778" w:themeColor="accent5" w:themeShade="94"/>
      </w:rPr>
      <w:tblPr>
        <w:tblLayout w:type="fixed"/>
      </w:tblPr>
    </w:tblStylePr>
    <w:tblStylePr w:type="lastCol">
      <w:rPr>
        <w:b/>
        <w:color w:val="266778" w:themeColor="accent5" w:themeShade="94"/>
      </w:rPr>
      <w:tblPr>
        <w:tblLayout w:type="fixed"/>
      </w:tblPr>
    </w:tblStylePr>
    <w:tblStylePr w:type="band1Vert"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266778" w:themeColor="accent5" w:themeShade="94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2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3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Layout w:type="fixed"/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4">
    <w:name w:val="Grid Table 7 Colorful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5">
    <w:name w:val="Grid Table 7 Colorful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6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7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266778" w:themeColor="accent5" w:themeShade="94"/>
        <w:sz w:val="22"/>
      </w:rPr>
      <w:tblPr>
        <w:tblLayout w:type="fixed"/>
      </w:tbl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blPr>
        <w:tblLayout w:type="fixed"/>
      </w:tbl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blPr>
        <w:tblLayout w:type="fixed"/>
      </w:tbl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266778" w:themeColor="accent5" w:themeShade="94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8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B05408" w:themeColor="accent6" w:themeShade="94"/>
        <w:sz w:val="22"/>
      </w:rPr>
      <w:tblPr>
        <w:tblLayout w:type="fixed"/>
      </w:tbl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blPr>
        <w:tblLayout w:type="fixed"/>
      </w:tbl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blPr>
        <w:tblLayout w:type="fixed"/>
      </w:tbl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B05408" w:themeColor="accent6" w:themeShade="94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9">
    <w:name w:val="List Table 1 Light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0">
    <w:name w:val="List Table 1 Light - Accent 1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1">
    <w:name w:val="List Table 1 Light - Accent 2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2">
    <w:name w:val="List Table 1 Light - Accent 3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3">
    <w:name w:val="List Table 1 Light - Accent 4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4">
    <w:name w:val="List Table 1 Light - Accent 5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5">
    <w:name w:val="List Table 1 Light - Accent 6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6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7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8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9">
    <w:name w:val="List Table 2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0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1">
    <w:name w:val="List Table 2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2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3">
    <w:name w:val="List Table 3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4">
    <w:name w:val="List Table 3 - Accent 1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5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6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7">
    <w:name w:val="List Table 3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8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9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0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1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2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3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4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5">
    <w:name w:val="List Table 4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6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7">
    <w:name w:val="List Table 5 Dark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8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9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0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1">
    <w:name w:val="List Table 5 Dark - Accent 4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2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3">
    <w:name w:val="List Table 5 Dark - Accent 6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4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Layout w:type="fixed"/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5">
    <w:name w:val="List Table 6 Colorful - Accent 1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  <w:tblLayout w:type="fixed"/>
    </w:tblPr>
    <w:tblStylePr w:type="firstRow">
      <w:rPr>
        <w:b/>
        <w:color w:val="2A4B71" w:themeColor="accent1" w:themeShade="94"/>
      </w:rPr>
      <w:tblPr>
        <w:tblLayout w:type="fixed"/>
      </w:tbl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blPr>
        <w:tblLayout w:type="fixed"/>
      </w:tbl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  <w:tblPr>
        <w:tblLayout w:type="fixed"/>
      </w:tblPr>
    </w:tblStylePr>
    <w:tblStylePr w:type="lastCol">
      <w:rPr>
        <w:b/>
        <w:color w:val="2A4B71" w:themeColor="accent1" w:themeShade="94"/>
      </w:rPr>
      <w:tblPr>
        <w:tblLayout w:type="fixed"/>
      </w:tblPr>
    </w:tblStylePr>
    <w:tblStylePr w:type="band1Vert"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2A4B71" w:themeColor="accent1" w:themeShade="94"/>
        <w:sz w:val="22"/>
      </w:rPr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6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Layout w:type="fixed"/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7">
    <w:name w:val="List Table 6 Colorful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Layout w:type="fixed"/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8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Layout w:type="fixed"/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9">
    <w:name w:val="List Table 6 Colorful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Layout w:type="fixed"/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0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Layout w:type="fixed"/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1">
    <w:name w:val="List Table 7 Colorful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2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  <w:tblLayout w:type="fixed"/>
    </w:tblPr>
    <w:tblStylePr w:type="firstRow">
      <w:rPr>
        <w:rFonts w:ascii="Arial" w:hAnsi="Arial"/>
        <w:i/>
        <w:color w:val="2A4B71" w:themeColor="accent1" w:themeShade="94"/>
        <w:sz w:val="22"/>
      </w:rPr>
      <w:tblPr>
        <w:tblLayout w:type="fixed"/>
      </w:tbl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blPr>
        <w:tblLayout w:type="fixed"/>
      </w:tbl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blPr>
        <w:tblLayout w:type="fixed"/>
      </w:tbl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2A4B71" w:themeColor="accent1" w:themeShade="94"/>
        <w:sz w:val="22"/>
      </w:rPr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3">
    <w:name w:val="List Table 7 Colorful - Accent 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  <w:tblLayout w:type="fixed"/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4">
    <w:name w:val="List Table 7 Colorful - Accent 3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  <w:tblLayout w:type="fixed"/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5">
    <w:name w:val="List Table 7 Colorful - Accent 4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  <w:tblLayout w:type="fixed"/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6">
    <w:name w:val="List Table 7 Colorful - Accent 5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  <w:tblLayout w:type="fixed"/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7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  <w:tblLayout w:type="fixed"/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8">
    <w:name w:val="Lined - Accent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9">
    <w:name w:val="Lined - Accent 1"/>
    <w:qFormat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C7D7EA" w:themeColor="accent1" w:themeTint="50" w:fill="C7D7EA" w:themeFill="accent1" w:themeFillTint="50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0">
    <w:name w:val="Lined - Accent 2"/>
    <w:qFormat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1">
    <w:name w:val="Lined - Accent 3"/>
    <w:qFormat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2">
    <w:name w:val="Lined - Accent 4"/>
    <w:qFormat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3">
    <w:name w:val="Lined - Accent 5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4">
    <w:name w:val="Lined - Accent 6"/>
    <w:qFormat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5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6">
    <w:name w:val="Bordered &amp; Lined - Accent 1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C7D7EA" w:themeColor="accent1" w:themeTint="50" w:fill="C7D7EA" w:themeFill="accent1" w:themeFillTint="50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7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8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9">
    <w:name w:val="Bordered &amp; Lined - Accent 4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0">
    <w:name w:val="Bordered &amp; Lined - Accent 5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1">
    <w:name w:val="Bordered &amp; Lined - Accent 6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2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7E7E7E" w:themeColor="text1" w:themeTint="80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3">
    <w:name w:val="Bordered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4F81BD" w:themeColor="accent1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4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D99795" w:themeColor="accent2" w:themeTint="97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5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C3D69C" w:themeColor="accent3" w:themeTint="98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6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B2A1C6" w:themeColor="accent4" w:themeTint="9A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7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92CCDC" w:themeColor="accent5" w:themeTint="9A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8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FAC090" w:themeColor="accent6" w:themeTint="98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Times New Roman" w:hAnsi="Times New Roman" w:eastAsia="宋体" w:cs="Times New Roman"/>
    </w:rPr>
  </w:style>
  <w:style w:type="character" w:customStyle="1" w:styleId="182">
    <w:name w:val="默认段落字体1"/>
    <w:link w:val="183"/>
    <w:unhideWhenUsed/>
    <w:qFormat/>
    <w:uiPriority w:val="1"/>
  </w:style>
  <w:style w:type="paragraph" w:customStyle="1" w:styleId="183">
    <w:name w:val=" Char Char Char"/>
    <w:basedOn w:val="1"/>
    <w:link w:val="182"/>
    <w:qFormat/>
    <w:uiPriority w:val="0"/>
    <w:rPr>
      <w:rFonts w:ascii="Tahoma" w:hAnsi="Tahoma"/>
      <w:sz w:val="24"/>
    </w:rPr>
  </w:style>
  <w:style w:type="table" w:customStyle="1" w:styleId="184">
    <w:name w:val="普通表格1"/>
    <w:unhideWhenUsed/>
    <w:qFormat/>
    <w:uiPriority w:val="99"/>
    <w:tblPr>
      <w:tblLayout w:type="fixed"/>
    </w:tblPr>
    <w:tblStylePr w:type="firstRow">
      <w:tblPr>
        <w:tblLayout w:type="fixed"/>
      </w:tblPr>
    </w:tblStylePr>
    <w:tblStylePr w:type="lastRow">
      <w:tblPr>
        <w:tblLayout w:type="fixed"/>
      </w:tblPr>
    </w:tblStylePr>
    <w:tblStylePr w:type="firstCol">
      <w:tblPr>
        <w:tblLayout w:type="fixed"/>
      </w:tblPr>
    </w:tblStylePr>
    <w:tblStylePr w:type="lastCol"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tblPr>
        <w:tblLayout w:type="fixed"/>
      </w:tbl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paragraph" w:customStyle="1" w:styleId="185">
    <w:name w:val="正文文本缩进1"/>
    <w:basedOn w:val="1"/>
    <w:link w:val="186"/>
    <w:qFormat/>
    <w:uiPriority w:val="0"/>
    <w:pPr>
      <w:ind w:firstLine="640"/>
    </w:pPr>
    <w:rPr>
      <w:rFonts w:eastAsia="黑体"/>
      <w:sz w:val="32"/>
      <w:szCs w:val="24"/>
    </w:rPr>
  </w:style>
  <w:style w:type="character" w:customStyle="1" w:styleId="186">
    <w:name w:val="正文文本缩进 Char"/>
    <w:basedOn w:val="182"/>
    <w:link w:val="185"/>
    <w:qFormat/>
    <w:uiPriority w:val="0"/>
    <w:rPr>
      <w:rFonts w:eastAsia="黑体"/>
      <w:sz w:val="32"/>
      <w:szCs w:val="24"/>
    </w:rPr>
  </w:style>
  <w:style w:type="paragraph" w:customStyle="1" w:styleId="187">
    <w:name w:val="页脚1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customStyle="1" w:styleId="188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</w:pPr>
    <w:rPr>
      <w:sz w:val="18"/>
    </w:rPr>
  </w:style>
  <w:style w:type="character" w:customStyle="1" w:styleId="189">
    <w:name w:val="超链接1"/>
    <w:basedOn w:val="182"/>
    <w:link w:val="1"/>
    <w:unhideWhenUsed/>
    <w:qFormat/>
    <w:uiPriority w:val="99"/>
    <w:rPr>
      <w:color w:val="0000FF"/>
      <w:u w:val="single"/>
    </w:rPr>
  </w:style>
  <w:style w:type="paragraph" w:customStyle="1" w:styleId="190">
    <w:name w:val="正文1"/>
    <w:basedOn w:val="1"/>
    <w:qFormat/>
    <w:uiPriority w:val="0"/>
    <w:pPr>
      <w:ind w:firstLine="640"/>
    </w:pPr>
    <w:rPr>
      <w:rFonts w:ascii="仿宋_GB2312"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</Template>
  <Company>workg</Company>
  <TotalTime>1</TotalTime>
  <ScaleCrop>false</ScaleCrop>
  <LinksUpToDate>false</LinksUpToDate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2015-03-28T15:18:00Z</dcterms:created>
  <dc:creator>微软</dc:creator>
  <cp:lastModifiedBy>000</cp:lastModifiedBy>
  <dcterms:modified xsi:type="dcterms:W3CDTF">2024-12-25T09:18:02Z</dcterms:modified>
  <dc:title>人力资源和社会保障部机关2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