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附件：</w:t>
      </w:r>
    </w:p>
    <w:p>
      <w:pPr>
        <w:widowControl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政府信息公开工作年度报告格式模板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一、总体情况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（文字描述）</w:t>
      </w:r>
    </w:p>
    <w:p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二、主动公开政府信息情况</w:t>
      </w:r>
    </w:p>
    <w:tbl>
      <w:tblPr>
        <w:tblStyle w:val="9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三、收到和处理政府信息公开申请情况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四、政府信息公开行政复议、行政诉讼情况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五、存在的主要问题及改进情况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（文字描述）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六、其他需要报告的事项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（文字描述）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C1"/>
    <w:rsid w:val="001840A9"/>
    <w:rsid w:val="00413273"/>
    <w:rsid w:val="005563B3"/>
    <w:rsid w:val="00646173"/>
    <w:rsid w:val="006A63C1"/>
    <w:rsid w:val="007468F8"/>
    <w:rsid w:val="00756132"/>
    <w:rsid w:val="007D6A53"/>
    <w:rsid w:val="00860B91"/>
    <w:rsid w:val="008A6907"/>
    <w:rsid w:val="008D7CCA"/>
    <w:rsid w:val="00901530"/>
    <w:rsid w:val="00907475"/>
    <w:rsid w:val="009B6A58"/>
    <w:rsid w:val="00A054DB"/>
    <w:rsid w:val="00A2497F"/>
    <w:rsid w:val="00A537FC"/>
    <w:rsid w:val="00A55CC3"/>
    <w:rsid w:val="00AB36B5"/>
    <w:rsid w:val="00BD158D"/>
    <w:rsid w:val="00C4556A"/>
    <w:rsid w:val="00DB4B72"/>
    <w:rsid w:val="00E24646"/>
    <w:rsid w:val="00E94D62"/>
    <w:rsid w:val="00F02D2B"/>
    <w:rsid w:val="00F07B94"/>
    <w:rsid w:val="755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120" w:after="120"/>
      <w:jc w:val="center"/>
      <w:outlineLvl w:val="1"/>
    </w:pPr>
    <w:rPr>
      <w:rFonts w:ascii="Cambria" w:hAnsi="Cambria" w:eastAsia="方正小标宋简体" w:cs="Cambria"/>
      <w:sz w:val="36"/>
      <w:szCs w:val="36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iPriority w:val="99"/>
    <w:pPr>
      <w:ind w:left="100" w:leftChars="2500"/>
    </w:pPr>
  </w:style>
  <w:style w:type="paragraph" w:styleId="5">
    <w:name w:val="Balloon Text"/>
    <w:basedOn w:val="1"/>
    <w:link w:val="17"/>
    <w:semiHidden/>
    <w:uiPriority w:val="99"/>
    <w:rPr>
      <w:sz w:val="18"/>
      <w:szCs w:val="18"/>
    </w:rPr>
  </w:style>
  <w:style w:type="paragraph" w:styleId="6">
    <w:name w:val="footer"/>
    <w:basedOn w:val="1"/>
    <w:link w:val="1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uiPriority w:val="99"/>
    <w:rPr>
      <w:color w:val="0000FF"/>
      <w:u w:val="single"/>
    </w:rPr>
  </w:style>
  <w:style w:type="character" w:customStyle="1" w:styleId="12">
    <w:name w:val="Heading 1 Char"/>
    <w:basedOn w:val="10"/>
    <w:link w:val="2"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3">
    <w:name w:val="Heading 2 Char"/>
    <w:basedOn w:val="10"/>
    <w:link w:val="3"/>
    <w:locked/>
    <w:uiPriority w:val="99"/>
    <w:rPr>
      <w:rFonts w:ascii="Cambria" w:hAnsi="Cambria" w:eastAsia="方正小标宋简体" w:cs="Cambria"/>
      <w:sz w:val="36"/>
      <w:szCs w:val="36"/>
    </w:rPr>
  </w:style>
  <w:style w:type="character" w:customStyle="1" w:styleId="14">
    <w:name w:val="Date Char"/>
    <w:basedOn w:val="10"/>
    <w:link w:val="4"/>
    <w:semiHidden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5">
    <w:name w:val="Header Char"/>
    <w:basedOn w:val="10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Footer Char"/>
    <w:basedOn w:val="10"/>
    <w:link w:val="6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Balloon Text Char"/>
    <w:basedOn w:val="10"/>
    <w:link w:val="5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font"/>
    <w:basedOn w:val="10"/>
    <w:uiPriority w:val="99"/>
  </w:style>
  <w:style w:type="character" w:customStyle="1" w:styleId="19">
    <w:name w:val="bigger"/>
    <w:basedOn w:val="10"/>
    <w:uiPriority w:val="99"/>
  </w:style>
  <w:style w:type="character" w:customStyle="1" w:styleId="20">
    <w:name w:val="medium"/>
    <w:basedOn w:val="10"/>
    <w:uiPriority w:val="99"/>
  </w:style>
  <w:style w:type="character" w:customStyle="1" w:styleId="21">
    <w:name w:val="smaller"/>
    <w:basedOn w:val="10"/>
    <w:uiPriority w:val="99"/>
  </w:style>
  <w:style w:type="character" w:customStyle="1" w:styleId="22">
    <w:name w:val="gwds_more"/>
    <w:basedOn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201</Words>
  <Characters>1150</Characters>
  <Lines>0</Lines>
  <Paragraphs>0</Paragraphs>
  <TotalTime>67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2019-12-03T02:47:00Z</dcterms:created>
  <dc:creator>undefined</dc:creator>
  <cp:lastModifiedBy>谢欢</cp:lastModifiedBy>
  <dcterms:modified xsi:type="dcterms:W3CDTF">2020-03-02T10:11:12Z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